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宋体" w:hAnsi="宋体" w:eastAsia="宋体"/>
          <w:sz w:val="28"/>
          <w:szCs w:val="20"/>
          <w:lang w:eastAsia="zh-CN"/>
        </w:rPr>
      </w:pPr>
      <w:r>
        <w:rPr>
          <w:rFonts w:hint="eastAsia" w:ascii="宋体" w:hAnsi="宋体"/>
          <w:sz w:val="28"/>
          <w:szCs w:val="20"/>
        </w:rPr>
        <w:t>附件</w:t>
      </w:r>
      <w:r>
        <w:rPr>
          <w:rFonts w:hint="eastAsia" w:ascii="宋体" w:hAnsi="宋体"/>
          <w:sz w:val="28"/>
          <w:szCs w:val="20"/>
          <w:lang w:val="en-US" w:eastAsia="zh-CN"/>
        </w:rPr>
        <w:t>1</w:t>
      </w:r>
      <w:bookmarkStart w:id="0" w:name="_GoBack"/>
      <w:bookmarkEnd w:id="0"/>
    </w:p>
    <w:p>
      <w:pPr>
        <w:spacing w:after="312" w:afterLines="100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江苏省计算机学会专业（专家）委员会委员推荐表</w:t>
      </w:r>
    </w:p>
    <w:p>
      <w:pPr>
        <w:spacing w:before="156" w:beforeLines="50" w:after="156" w:afterLines="5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专业（专家）委员会名称</w:t>
      </w:r>
      <w:r>
        <w:rPr>
          <w:rFonts w:hint="eastAsia"/>
          <w:b/>
          <w:bCs/>
          <w:sz w:val="24"/>
          <w:u w:val="single"/>
        </w:rPr>
        <w:t xml:space="preserve">                         </w:t>
      </w:r>
    </w:p>
    <w:tbl>
      <w:tblPr>
        <w:tblStyle w:val="10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94"/>
        <w:gridCol w:w="850"/>
        <w:gridCol w:w="142"/>
        <w:gridCol w:w="709"/>
        <w:gridCol w:w="1559"/>
        <w:gridCol w:w="850"/>
        <w:gridCol w:w="75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49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 / 职务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详细通讯地址及邮政编码</w:t>
            </w:r>
          </w:p>
        </w:tc>
        <w:tc>
          <w:tcPr>
            <w:tcW w:w="828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Email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28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向</w:t>
            </w:r>
          </w:p>
        </w:tc>
        <w:tc>
          <w:tcPr>
            <w:tcW w:w="8280" w:type="dxa"/>
            <w:gridSpan w:val="8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工作业绩（科技与教学成果、代表性著作、代表性论文、荣誉称号等）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推荐单位或推荐人意见</w:t>
            </w:r>
          </w:p>
        </w:tc>
        <w:tc>
          <w:tcPr>
            <w:tcW w:w="8280" w:type="dxa"/>
            <w:gridSpan w:val="8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9540" w:type="dxa"/>
            <w:gridSpan w:val="9"/>
            <w:vAlign w:val="center"/>
          </w:tcPr>
          <w:p>
            <w:pPr>
              <w:pStyle w:val="4"/>
              <w:tabs>
                <w:tab w:val="left" w:pos="5580"/>
                <w:tab w:val="left" w:pos="6061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我保证所填内容均为真实。</w:t>
            </w:r>
          </w:p>
          <w:p>
            <w:pPr>
              <w:pStyle w:val="4"/>
              <w:tabs>
                <w:tab w:val="left" w:pos="5580"/>
                <w:tab w:val="left" w:pos="6061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我自愿申请该专委会委员职务，愿意以志愿者的身份参与专委会的工作，并按照江苏省计算机学会的规章工作。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申请人签字          </w:t>
            </w:r>
            <w:r>
              <w:rPr>
                <w:rFonts w:ascii="宋体" w:hAnsi="宋体"/>
                <w:szCs w:val="21"/>
              </w:rPr>
              <w:t xml:space="preserve">                                </w:t>
            </w:r>
            <w:r>
              <w:rPr>
                <w:rFonts w:hint="eastAsia" w:ascii="宋体" w:hAnsi="宋体"/>
                <w:szCs w:val="21"/>
              </w:rPr>
              <w:t xml:space="preserve">日期    年    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</w:tbl>
    <w:p>
      <w:pPr>
        <w:spacing w:line="312" w:lineRule="auto"/>
        <w:ind w:firstLine="480"/>
        <w:rPr>
          <w:rFonts w:ascii="Times New Roman" w:hAnsi="Times New Roman" w:eastAsia="仿宋" w:cs="仿宋"/>
          <w:sz w:val="24"/>
        </w:rPr>
      </w:pPr>
    </w:p>
    <w:sectPr>
      <w:pgSz w:w="11850" w:h="16783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3YjczYzg5MGNlYTBmZTc0NDRkNzI5NTNiMGUyOGQifQ=="/>
  </w:docVars>
  <w:rsids>
    <w:rsidRoot w:val="02555A69"/>
    <w:rsid w:val="00010442"/>
    <w:rsid w:val="00021833"/>
    <w:rsid w:val="00024959"/>
    <w:rsid w:val="00024F95"/>
    <w:rsid w:val="000501E3"/>
    <w:rsid w:val="00064B14"/>
    <w:rsid w:val="00081484"/>
    <w:rsid w:val="00081514"/>
    <w:rsid w:val="000878FC"/>
    <w:rsid w:val="00092843"/>
    <w:rsid w:val="00095741"/>
    <w:rsid w:val="00097094"/>
    <w:rsid w:val="000B0929"/>
    <w:rsid w:val="000B17DB"/>
    <w:rsid w:val="000B3554"/>
    <w:rsid w:val="000C1CC9"/>
    <w:rsid w:val="000C42AD"/>
    <w:rsid w:val="000C4B28"/>
    <w:rsid w:val="000D6DBA"/>
    <w:rsid w:val="000E7B37"/>
    <w:rsid w:val="00112841"/>
    <w:rsid w:val="00116F43"/>
    <w:rsid w:val="0014193D"/>
    <w:rsid w:val="001729CC"/>
    <w:rsid w:val="00173C80"/>
    <w:rsid w:val="00173FAB"/>
    <w:rsid w:val="00175709"/>
    <w:rsid w:val="001C3580"/>
    <w:rsid w:val="002009B4"/>
    <w:rsid w:val="00210570"/>
    <w:rsid w:val="00233036"/>
    <w:rsid w:val="00240B2F"/>
    <w:rsid w:val="00254BC5"/>
    <w:rsid w:val="002A4AEF"/>
    <w:rsid w:val="002F407C"/>
    <w:rsid w:val="002F6067"/>
    <w:rsid w:val="00300990"/>
    <w:rsid w:val="00300F81"/>
    <w:rsid w:val="00302E48"/>
    <w:rsid w:val="00305BAC"/>
    <w:rsid w:val="003067FE"/>
    <w:rsid w:val="00327A43"/>
    <w:rsid w:val="003428EE"/>
    <w:rsid w:val="00372613"/>
    <w:rsid w:val="00386DEE"/>
    <w:rsid w:val="00394189"/>
    <w:rsid w:val="003B002B"/>
    <w:rsid w:val="003B5EC2"/>
    <w:rsid w:val="003D0485"/>
    <w:rsid w:val="003E5DA1"/>
    <w:rsid w:val="003F25F9"/>
    <w:rsid w:val="003F64F3"/>
    <w:rsid w:val="00403524"/>
    <w:rsid w:val="00444A91"/>
    <w:rsid w:val="0045535E"/>
    <w:rsid w:val="00466B67"/>
    <w:rsid w:val="00482631"/>
    <w:rsid w:val="004A378F"/>
    <w:rsid w:val="005055E4"/>
    <w:rsid w:val="00517CA7"/>
    <w:rsid w:val="00524764"/>
    <w:rsid w:val="00525840"/>
    <w:rsid w:val="00542877"/>
    <w:rsid w:val="005556E6"/>
    <w:rsid w:val="00563906"/>
    <w:rsid w:val="0057086F"/>
    <w:rsid w:val="0057317D"/>
    <w:rsid w:val="00575F2E"/>
    <w:rsid w:val="005848BA"/>
    <w:rsid w:val="00591541"/>
    <w:rsid w:val="005B4BFB"/>
    <w:rsid w:val="006137A6"/>
    <w:rsid w:val="00622184"/>
    <w:rsid w:val="006507FB"/>
    <w:rsid w:val="006C2231"/>
    <w:rsid w:val="006D3C12"/>
    <w:rsid w:val="006F333B"/>
    <w:rsid w:val="0071406C"/>
    <w:rsid w:val="0077169E"/>
    <w:rsid w:val="00771996"/>
    <w:rsid w:val="00781ECB"/>
    <w:rsid w:val="007A3602"/>
    <w:rsid w:val="007A487C"/>
    <w:rsid w:val="007A7D1C"/>
    <w:rsid w:val="007C529C"/>
    <w:rsid w:val="008221B5"/>
    <w:rsid w:val="00833A2D"/>
    <w:rsid w:val="00847F32"/>
    <w:rsid w:val="00853A77"/>
    <w:rsid w:val="00856800"/>
    <w:rsid w:val="008677B9"/>
    <w:rsid w:val="00867B23"/>
    <w:rsid w:val="00872F0D"/>
    <w:rsid w:val="00896AFF"/>
    <w:rsid w:val="008D015D"/>
    <w:rsid w:val="008D12EE"/>
    <w:rsid w:val="008E2F9F"/>
    <w:rsid w:val="008F1DFD"/>
    <w:rsid w:val="008F1F82"/>
    <w:rsid w:val="00901D43"/>
    <w:rsid w:val="0091275F"/>
    <w:rsid w:val="00941C62"/>
    <w:rsid w:val="00952353"/>
    <w:rsid w:val="00955382"/>
    <w:rsid w:val="00965281"/>
    <w:rsid w:val="009724F9"/>
    <w:rsid w:val="009831F1"/>
    <w:rsid w:val="009B7FAA"/>
    <w:rsid w:val="009C14F9"/>
    <w:rsid w:val="009C2109"/>
    <w:rsid w:val="009E57DB"/>
    <w:rsid w:val="009F4C4E"/>
    <w:rsid w:val="00A044CB"/>
    <w:rsid w:val="00A04FE0"/>
    <w:rsid w:val="00A15A54"/>
    <w:rsid w:val="00A23208"/>
    <w:rsid w:val="00A5284E"/>
    <w:rsid w:val="00A77EC5"/>
    <w:rsid w:val="00AA4855"/>
    <w:rsid w:val="00AB2A1C"/>
    <w:rsid w:val="00AB7D93"/>
    <w:rsid w:val="00AC7B91"/>
    <w:rsid w:val="00AE6C75"/>
    <w:rsid w:val="00B06F1B"/>
    <w:rsid w:val="00B25D98"/>
    <w:rsid w:val="00B324F6"/>
    <w:rsid w:val="00B5625E"/>
    <w:rsid w:val="00B7207A"/>
    <w:rsid w:val="00B73E95"/>
    <w:rsid w:val="00B77E5A"/>
    <w:rsid w:val="00B81C70"/>
    <w:rsid w:val="00BA1BD5"/>
    <w:rsid w:val="00BB3947"/>
    <w:rsid w:val="00BD056C"/>
    <w:rsid w:val="00BF2C9B"/>
    <w:rsid w:val="00BF365A"/>
    <w:rsid w:val="00C01CC5"/>
    <w:rsid w:val="00C1438E"/>
    <w:rsid w:val="00C2281F"/>
    <w:rsid w:val="00C26D1E"/>
    <w:rsid w:val="00C64774"/>
    <w:rsid w:val="00C85516"/>
    <w:rsid w:val="00C86450"/>
    <w:rsid w:val="00C95A4E"/>
    <w:rsid w:val="00C96C43"/>
    <w:rsid w:val="00CA362A"/>
    <w:rsid w:val="00CC4296"/>
    <w:rsid w:val="00CC73EE"/>
    <w:rsid w:val="00CD359D"/>
    <w:rsid w:val="00CD4A6C"/>
    <w:rsid w:val="00CE1130"/>
    <w:rsid w:val="00D14127"/>
    <w:rsid w:val="00D31786"/>
    <w:rsid w:val="00D36F41"/>
    <w:rsid w:val="00D83292"/>
    <w:rsid w:val="00D96124"/>
    <w:rsid w:val="00DC2769"/>
    <w:rsid w:val="00DD1588"/>
    <w:rsid w:val="00DD2EF1"/>
    <w:rsid w:val="00DD58BC"/>
    <w:rsid w:val="00DF6B50"/>
    <w:rsid w:val="00E17ED2"/>
    <w:rsid w:val="00E32977"/>
    <w:rsid w:val="00E5133A"/>
    <w:rsid w:val="00E51CC3"/>
    <w:rsid w:val="00E57B79"/>
    <w:rsid w:val="00E725F9"/>
    <w:rsid w:val="00E74B2A"/>
    <w:rsid w:val="00E85B06"/>
    <w:rsid w:val="00E878D0"/>
    <w:rsid w:val="00E93BAC"/>
    <w:rsid w:val="00EA0A43"/>
    <w:rsid w:val="00EA1C5C"/>
    <w:rsid w:val="00EA2720"/>
    <w:rsid w:val="00EB76F8"/>
    <w:rsid w:val="00ED5B97"/>
    <w:rsid w:val="00ED798B"/>
    <w:rsid w:val="00F00ED4"/>
    <w:rsid w:val="00F077C3"/>
    <w:rsid w:val="00F1482E"/>
    <w:rsid w:val="00F24DFD"/>
    <w:rsid w:val="00F553CF"/>
    <w:rsid w:val="00F60423"/>
    <w:rsid w:val="00F61B04"/>
    <w:rsid w:val="00F65A6A"/>
    <w:rsid w:val="00F70BD2"/>
    <w:rsid w:val="00FA44F7"/>
    <w:rsid w:val="00FE5D70"/>
    <w:rsid w:val="00FE6132"/>
    <w:rsid w:val="02555A69"/>
    <w:rsid w:val="0755043B"/>
    <w:rsid w:val="08051512"/>
    <w:rsid w:val="08AE2916"/>
    <w:rsid w:val="0ECE3810"/>
    <w:rsid w:val="14070933"/>
    <w:rsid w:val="17984446"/>
    <w:rsid w:val="23F81B99"/>
    <w:rsid w:val="27DD309E"/>
    <w:rsid w:val="29105DF6"/>
    <w:rsid w:val="37A40488"/>
    <w:rsid w:val="39FD3633"/>
    <w:rsid w:val="3BA548E8"/>
    <w:rsid w:val="40682937"/>
    <w:rsid w:val="47FB4468"/>
    <w:rsid w:val="4D6552A8"/>
    <w:rsid w:val="4FDE017D"/>
    <w:rsid w:val="56941BD9"/>
    <w:rsid w:val="588056C1"/>
    <w:rsid w:val="5BBF5B13"/>
    <w:rsid w:val="61E64F29"/>
    <w:rsid w:val="6F526C15"/>
    <w:rsid w:val="712E4C0A"/>
    <w:rsid w:val="71837162"/>
    <w:rsid w:val="7BE622D0"/>
    <w:rsid w:val="7FFB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Angsana New"/>
      <w:b/>
      <w:bCs/>
      <w:sz w:val="32"/>
      <w:szCs w:val="4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link w:val="22"/>
    <w:qFormat/>
    <w:uiPriority w:val="0"/>
    <w:rPr>
      <w:rFonts w:ascii="Times New Roman" w:hAnsi="Times New Roman"/>
      <w:sz w:val="28"/>
    </w:rPr>
  </w:style>
  <w:style w:type="paragraph" w:styleId="5">
    <w:name w:val="Date"/>
    <w:basedOn w:val="1"/>
    <w:next w:val="1"/>
    <w:link w:val="19"/>
    <w:qFormat/>
    <w:uiPriority w:val="0"/>
    <w:pPr>
      <w:ind w:left="100" w:leftChars="2500"/>
    </w:pPr>
  </w:style>
  <w:style w:type="paragraph" w:styleId="6">
    <w:name w:val="Balloon Text"/>
    <w:basedOn w:val="1"/>
    <w:link w:val="23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标题 1 字符"/>
    <w:basedOn w:val="12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15">
    <w:name w:val="标题 2 字符"/>
    <w:link w:val="3"/>
    <w:qFormat/>
    <w:uiPriority w:val="9"/>
    <w:rPr>
      <w:rFonts w:ascii="Cambria" w:hAnsi="Cambria" w:cs="Angsana New"/>
      <w:b/>
      <w:bCs/>
      <w:sz w:val="32"/>
      <w:szCs w:val="4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日期 字符"/>
    <w:basedOn w:val="12"/>
    <w:link w:val="5"/>
    <w:qFormat/>
    <w:uiPriority w:val="0"/>
    <w:rPr>
      <w:rFonts w:ascii="Calibri" w:hAnsi="Calibri"/>
      <w:kern w:val="2"/>
      <w:sz w:val="21"/>
      <w:szCs w:val="24"/>
    </w:rPr>
  </w:style>
  <w:style w:type="table" w:customStyle="1" w:styleId="20">
    <w:name w:val="TableGrid"/>
    <w:qFormat/>
    <w:uiPriority w:val="0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正文001"/>
    <w:basedOn w:val="1"/>
    <w:qFormat/>
    <w:uiPriority w:val="0"/>
    <w:pPr>
      <w:widowControl/>
      <w:spacing w:line="288" w:lineRule="auto"/>
      <w:ind w:firstLine="482"/>
      <w:jc w:val="left"/>
    </w:pPr>
    <w:rPr>
      <w:rFonts w:ascii="Times New Roman" w:hAnsi="Times New Roman" w:cs="宋体"/>
      <w:sz w:val="24"/>
      <w:szCs w:val="22"/>
      <w14:ligatures w14:val="standardContextual"/>
    </w:rPr>
  </w:style>
  <w:style w:type="character" w:customStyle="1" w:styleId="22">
    <w:name w:val="称呼 字符"/>
    <w:basedOn w:val="12"/>
    <w:link w:val="4"/>
    <w:qFormat/>
    <w:uiPriority w:val="0"/>
    <w:rPr>
      <w:kern w:val="2"/>
      <w:sz w:val="28"/>
      <w:szCs w:val="24"/>
    </w:rPr>
  </w:style>
  <w:style w:type="character" w:customStyle="1" w:styleId="23">
    <w:name w:val="批注框文本 字符"/>
    <w:basedOn w:val="12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4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7900c56df6da0c563e043cb9404396a\&#36890;&#30693;&#20844;&#21578;&#27169;&#26495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通知公告模板.doc</Template>
  <Pages>1</Pages>
  <Words>202</Words>
  <Characters>206</Characters>
  <Lines>2</Lines>
  <Paragraphs>1</Paragraphs>
  <TotalTime>0</TotalTime>
  <ScaleCrop>false</ScaleCrop>
  <LinksUpToDate>false</LinksUpToDate>
  <CharactersWithSpaces>297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2023-11-23T11:48:00Z</dcterms:created>
  <dc:creator>黄丹</dc:creator>
  <cp:lastModifiedBy>李鑫</cp:lastModifiedBy>
  <cp:lastPrinted>2023-11-23T11:46:00Z</cp:lastPrinted>
  <dcterms:modified xsi:type="dcterms:W3CDTF">2024-11-25T06:32:40Z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D8764D362F5D4A339196543AC2CFF150_13</vt:lpwstr>
  </property>
</Properties>
</file>